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tbl>
      <w:tblPr>
        <w:tblStyle w:val="TableNormal"/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C1C86" w:rsidP="00F6180B">
            <w:pPr>
              <w:spacing w:before="60" w:after="60"/>
              <w:rPr>
                <w:sz w:val="32"/>
              </w:rPr>
            </w:pPr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45pt;height:36.55pt" stroked="f">
                  <v:imagedata r:id="rId4" o:title=""/>
                </v:shape>
              </w:pic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:rsidR="000C1C86">
            <w:pPr>
              <w:rPr>
                <w:sz w:val="16"/>
              </w:rPr>
            </w:pPr>
            <w:r>
              <w:rPr>
                <w:sz w:val="16"/>
              </w:rPr>
              <w:t>Dok.id.:</w:t>
            </w:r>
          </w:p>
          <w:p w:rsidR="000C1C86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EK_RefNr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2.1.6.4.2</w:t>
            </w:r>
            <w:r>
              <w:rPr>
                <w:color w:val="000080"/>
                <w:sz w:val="20"/>
              </w:rPr>
              <w:fldChar w:fldCharType="end"/>
            </w:r>
          </w:p>
        </w:tc>
      </w:tr>
      <w:bookmarkStart w:id="0" w:name="tempHer"/>
      <w:bookmarkEnd w:id="0"/>
      <w:tr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86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IOV-R-Inntak til voksenopplæring for fag til generell studiekompetanse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C1C86">
            <w:pPr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Dok.type:</w:t>
            </w:r>
          </w:p>
          <w:p w:rsidR="000C1C86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EK_DokType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Prosessbeskrivelse</w:t>
            </w:r>
            <w:r>
              <w:rPr>
                <w:color w:val="000080"/>
                <w:sz w:val="2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0C1C86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0C1C86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1.00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0C1C86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0C1C86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Ola E. Skogstad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0C1C86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0C1C86">
            <w:pPr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01.01.2019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0C1C86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0C1C86"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Thorsteinn Einarsson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0C1C86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0C1C86"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fldChar w:fldCharType="end"/>
            </w:r>
          </w:p>
        </w:tc>
      </w:tr>
    </w:tbl>
    <w:p w:rsidR="000C1C86"/>
    <w:tbl>
      <w:tblPr>
        <w:tblStyle w:val="TableNormal"/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01"/>
        <w:gridCol w:w="7513"/>
      </w:tblGrid>
      <w:tr w:rsidTr="000711A3">
        <w:tblPrEx>
          <w:tblW w:w="921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701" w:type="dxa"/>
            <w:shd w:val="clear" w:color="auto" w:fill="BFBFBF"/>
          </w:tcPr>
          <w:p w:rsidR="0020697F" w:rsidRPr="0020697F" w:rsidP="0020697F">
            <w:pPr>
              <w:rPr>
                <w:b/>
                <w:sz w:val="20"/>
                <w:lang w:val="nb-NO" w:eastAsia="nb-NO" w:bidi="ar-SA"/>
              </w:rPr>
            </w:pPr>
            <w:bookmarkStart w:id="1" w:name="_Toc94965822"/>
            <w:bookmarkStart w:id="2" w:name="_Toc94945228"/>
            <w:bookmarkStart w:id="3" w:name="_Toc505411855"/>
            <w:bookmarkStart w:id="4" w:name="_Toc504801157"/>
            <w:bookmarkStart w:id="5" w:name="_Toc504800036"/>
            <w:bookmarkStart w:id="6" w:name="_Toc504796102"/>
            <w:bookmarkStart w:id="7" w:name="_Toc504187142"/>
            <w:bookmarkStart w:id="8" w:name="_Toc504137610"/>
            <w:bookmarkStart w:id="9" w:name="_Toc504137441"/>
            <w:bookmarkStart w:id="10" w:name="_Toc504099930"/>
            <w:bookmarkStart w:id="11" w:name="_Toc504099884"/>
            <w:bookmarkStart w:id="12" w:name="_Toc503924365"/>
            <w:bookmarkStart w:id="13" w:name="_Toc503884455"/>
            <w:bookmarkStart w:id="14" w:name="_Toc503884375"/>
            <w:bookmarkStart w:id="15" w:name="_Toc503861380"/>
            <w:bookmarkStart w:id="16" w:name="_Toc503777488"/>
            <w:bookmarkStart w:id="17" w:name="_Toc501442399"/>
            <w:bookmarkStart w:id="18" w:name="_Toc501440366"/>
            <w:bookmarkStart w:id="19" w:name="_Toc501435618"/>
            <w:bookmarkStart w:id="20" w:name="_Toc501433302"/>
            <w:bookmarkStart w:id="21" w:name="_Toc501433235"/>
            <w:r w:rsidRPr="0020697F">
              <w:rPr>
                <w:b/>
                <w:sz w:val="20"/>
                <w:lang w:val="nb-NO" w:eastAsia="nb-NO" w:bidi="ar-SA"/>
              </w:rPr>
              <w:t>Formål</w:t>
            </w:r>
          </w:p>
        </w:tc>
        <w:tc>
          <w:tcPr>
            <w:tcW w:w="7513" w:type="dxa"/>
            <w:shd w:val="clear" w:color="auto" w:fill="auto"/>
          </w:tcPr>
          <w:p w:rsidR="0020697F" w:rsidRPr="0020697F" w:rsidP="00FC200C">
            <w:pPr>
              <w:jc w:val="both"/>
              <w:rPr>
                <w:b/>
                <w:sz w:val="20"/>
                <w:lang w:val="nb-NO" w:eastAsia="nb-NO" w:bidi="ar-SA"/>
              </w:rPr>
            </w:pPr>
            <w:r w:rsidR="00FC200C">
              <w:rPr>
                <w:b/>
                <w:sz w:val="20"/>
                <w:lang w:val="nb-NO" w:eastAsia="nb-NO" w:bidi="ar-SA"/>
              </w:rPr>
              <w:t>Formålet er å sikre voksne søkere inntak og gjennomføring av voksenopplæring i fag som fører til generell studiekompetanse.</w:t>
            </w:r>
          </w:p>
        </w:tc>
      </w:tr>
      <w:tr w:rsidTr="000711A3">
        <w:tblPrEx>
          <w:tblW w:w="921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701" w:type="dxa"/>
            <w:shd w:val="clear" w:color="auto" w:fill="BFBFBF"/>
          </w:tcPr>
          <w:p w:rsidR="0020697F" w:rsidRPr="0020697F" w:rsidP="0020697F">
            <w:pPr>
              <w:rPr>
                <w:b/>
                <w:sz w:val="20"/>
                <w:lang w:val="nb-NO" w:eastAsia="nb-NO" w:bidi="ar-SA"/>
              </w:rPr>
            </w:pPr>
            <w:r w:rsidRPr="0020697F">
              <w:rPr>
                <w:b/>
                <w:sz w:val="20"/>
                <w:lang w:val="nb-NO" w:eastAsia="nb-NO" w:bidi="ar-SA"/>
              </w:rPr>
              <w:t>Målsetting</w:t>
            </w:r>
          </w:p>
        </w:tc>
        <w:tc>
          <w:tcPr>
            <w:tcW w:w="7513" w:type="dxa"/>
            <w:shd w:val="clear" w:color="auto" w:fill="auto"/>
          </w:tcPr>
          <w:p w:rsidR="0020697F" w:rsidRPr="0020697F" w:rsidP="0020697F">
            <w:pPr>
              <w:rPr>
                <w:sz w:val="20"/>
                <w:lang w:val="nb-NO" w:eastAsia="nb-NO" w:bidi="ar-SA"/>
              </w:rPr>
            </w:pPr>
            <w:r w:rsidR="00FC200C">
              <w:rPr>
                <w:sz w:val="20"/>
                <w:lang w:val="nb-NO" w:eastAsia="nb-NO" w:bidi="ar-SA"/>
              </w:rPr>
              <w:t>Prosedyren skal sikre at voksne med rett får et kvalitativt godt tilbud om videregående opplæring i tråd med sin realkompetanse.</w:t>
            </w:r>
          </w:p>
        </w:tc>
      </w:tr>
      <w:tr w:rsidTr="000711A3">
        <w:tblPrEx>
          <w:tblW w:w="921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701" w:type="dxa"/>
            <w:shd w:val="clear" w:color="auto" w:fill="BFBFBF"/>
          </w:tcPr>
          <w:p w:rsidR="006B3A72" w:rsidRPr="0020697F" w:rsidP="0020697F">
            <w:pPr>
              <w:rPr>
                <w:b/>
                <w:sz w:val="20"/>
                <w:lang w:val="nb-NO" w:eastAsia="nb-NO" w:bidi="ar-SA"/>
              </w:rPr>
            </w:pPr>
            <w:r>
              <w:rPr>
                <w:b/>
                <w:sz w:val="20"/>
                <w:lang w:val="nb-NO" w:eastAsia="nb-NO" w:bidi="ar-SA"/>
              </w:rPr>
              <w:t>Ansvar for gjennomføring</w:t>
            </w:r>
          </w:p>
        </w:tc>
        <w:tc>
          <w:tcPr>
            <w:tcW w:w="7513" w:type="dxa"/>
            <w:shd w:val="clear" w:color="auto" w:fill="auto"/>
          </w:tcPr>
          <w:p w:rsidR="006B3A72" w:rsidRPr="0020697F" w:rsidP="0020697F">
            <w:pPr>
              <w:rPr>
                <w:sz w:val="20"/>
                <w:lang w:val="nb-NO" w:eastAsia="nb-NO" w:bidi="ar-SA"/>
              </w:rPr>
            </w:pPr>
            <w:r w:rsidR="00FC200C">
              <w:rPr>
                <w:sz w:val="20"/>
                <w:lang w:val="nb-NO" w:eastAsia="nb-NO" w:bidi="ar-SA"/>
              </w:rPr>
              <w:t>Avdeling for inntak, formidling og tilbud, videregående skoler og lærebedrifter.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tr w:rsidTr="000711A3">
        <w:tblPrEx>
          <w:tblW w:w="921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701" w:type="dxa"/>
            <w:shd w:val="clear" w:color="auto" w:fill="BFBFBF"/>
          </w:tcPr>
          <w:p w:rsidR="0020697F" w:rsidRPr="0020697F" w:rsidP="0020697F">
            <w:pPr>
              <w:rPr>
                <w:b/>
                <w:sz w:val="20"/>
                <w:lang w:val="nb-NO" w:eastAsia="nb-NO" w:bidi="ar-SA"/>
              </w:rPr>
            </w:pPr>
            <w:r w:rsidRPr="0020697F">
              <w:rPr>
                <w:b/>
                <w:sz w:val="20"/>
                <w:lang w:val="nb-NO" w:eastAsia="nb-NO" w:bidi="ar-SA"/>
              </w:rPr>
              <w:t>Målgruppe</w:t>
            </w:r>
          </w:p>
        </w:tc>
        <w:tc>
          <w:tcPr>
            <w:tcW w:w="7513" w:type="dxa"/>
            <w:shd w:val="clear" w:color="auto" w:fill="auto"/>
          </w:tcPr>
          <w:p w:rsidR="0020697F" w:rsidRPr="0020697F" w:rsidP="0020697F">
            <w:pPr>
              <w:rPr>
                <w:sz w:val="20"/>
                <w:lang w:val="nb-NO" w:eastAsia="nb-NO" w:bidi="ar-SA"/>
              </w:rPr>
            </w:pPr>
            <w:r w:rsidR="00FC200C">
              <w:rPr>
                <w:sz w:val="20"/>
                <w:lang w:val="nb-NO" w:eastAsia="nb-NO" w:bidi="ar-SA"/>
              </w:rPr>
              <w:t>Voksne søkere, videregående skoler</w:t>
            </w:r>
          </w:p>
        </w:tc>
      </w:tr>
      <w:tr w:rsidTr="000711A3">
        <w:tblPrEx>
          <w:tblW w:w="921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701" w:type="dxa"/>
            <w:shd w:val="clear" w:color="auto" w:fill="BFBFBF"/>
          </w:tcPr>
          <w:p w:rsidR="0020697F" w:rsidRPr="0020697F" w:rsidP="0020697F">
            <w:pPr>
              <w:rPr>
                <w:b/>
                <w:sz w:val="20"/>
                <w:lang w:val="nb-NO" w:eastAsia="nb-NO" w:bidi="ar-SA"/>
              </w:rPr>
            </w:pPr>
            <w:r w:rsidRPr="0020697F">
              <w:rPr>
                <w:b/>
                <w:sz w:val="20"/>
                <w:lang w:val="nb-NO" w:eastAsia="nb-NO" w:bidi="ar-SA"/>
              </w:rPr>
              <w:t>Hvor foregår prosessen</w:t>
            </w:r>
          </w:p>
        </w:tc>
        <w:tc>
          <w:tcPr>
            <w:tcW w:w="7513" w:type="dxa"/>
            <w:shd w:val="clear" w:color="auto" w:fill="auto"/>
          </w:tcPr>
          <w:p w:rsidR="0020697F" w:rsidRPr="0020697F" w:rsidP="0020697F">
            <w:pPr>
              <w:rPr>
                <w:sz w:val="20"/>
                <w:lang w:val="nb-NO" w:eastAsia="nb-NO" w:bidi="ar-SA"/>
              </w:rPr>
            </w:pPr>
            <w:r w:rsidR="00FC200C">
              <w:rPr>
                <w:sz w:val="20"/>
                <w:lang w:val="nb-NO" w:eastAsia="nb-NO" w:bidi="ar-SA"/>
              </w:rPr>
              <w:t>Avdeling for inntak, formidling og tilbud og studieverkstedene</w:t>
            </w:r>
          </w:p>
        </w:tc>
      </w:tr>
      <w:tr w:rsidTr="000711A3">
        <w:tblPrEx>
          <w:tblW w:w="9214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701" w:type="dxa"/>
            <w:shd w:val="clear" w:color="auto" w:fill="BFBFBF"/>
          </w:tcPr>
          <w:p w:rsidR="0020697F" w:rsidRPr="0020697F" w:rsidP="0020697F">
            <w:pPr>
              <w:rPr>
                <w:b/>
                <w:sz w:val="20"/>
                <w:lang w:val="nb-NO" w:eastAsia="nb-NO" w:bidi="ar-SA"/>
              </w:rPr>
            </w:pPr>
            <w:r w:rsidRPr="0020697F">
              <w:rPr>
                <w:b/>
                <w:sz w:val="20"/>
                <w:lang w:val="nb-NO" w:eastAsia="nb-NO" w:bidi="ar-SA"/>
              </w:rPr>
              <w:t>Tidsperiode</w:t>
            </w:r>
          </w:p>
        </w:tc>
        <w:tc>
          <w:tcPr>
            <w:tcW w:w="7513" w:type="dxa"/>
            <w:shd w:val="clear" w:color="auto" w:fill="auto"/>
          </w:tcPr>
          <w:p w:rsidR="0020697F" w:rsidRPr="0020697F" w:rsidP="0020697F">
            <w:pPr>
              <w:rPr>
                <w:sz w:val="20"/>
                <w:lang w:val="nb-NO" w:eastAsia="nb-NO" w:bidi="ar-SA"/>
              </w:rPr>
            </w:pPr>
            <w:r w:rsidR="00FC200C">
              <w:rPr>
                <w:sz w:val="20"/>
                <w:lang w:val="nb-NO" w:eastAsia="nb-NO" w:bidi="ar-SA"/>
              </w:rPr>
              <w:t>Hele året</w:t>
            </w:r>
          </w:p>
        </w:tc>
      </w:tr>
    </w:tbl>
    <w:p w:rsidR="0020697F"/>
    <w:p w:rsidR="00750781" w:rsidRPr="00AC06D2" w:rsidP="00750781">
      <w:pPr>
        <w:jc w:val="both"/>
        <w:rPr>
          <w:b/>
          <w:bCs/>
          <w:szCs w:val="24"/>
        </w:rPr>
      </w:pPr>
      <w:r w:rsidR="00B272AF">
        <w:rPr>
          <w:b/>
          <w:bCs/>
          <w:szCs w:val="24"/>
        </w:rPr>
        <w:t>Flytskjema evt beskrivelse av a</w:t>
      </w:r>
      <w:r w:rsidRPr="00AC06D2">
        <w:rPr>
          <w:b/>
          <w:bCs/>
          <w:szCs w:val="24"/>
        </w:rPr>
        <w:t>ktiviteter og oppgaver som inngår i denne prosessen</w:t>
      </w:r>
      <w:r w:rsidR="00B272AF">
        <w:rPr>
          <w:b/>
          <w:bCs/>
          <w:szCs w:val="24"/>
        </w:rPr>
        <w:t>:</w:t>
      </w:r>
    </w:p>
    <w:p w:rsidR="000C1C86"/>
    <w:p w:rsidR="00FC200C">
      <w:r>
        <w:rPr>
          <w:noProof/>
        </w:rPr>
        <w:pict>
          <v:shape id="Bilde 1" o:spid="_x0000_i1026" type="#_x0000_t75" style="width:387.7pt;height:440.5pt;visibility:visible" filled="f" stroked="f">
            <v:imagedata r:id="rId5" o:title=""/>
            <o:lock v:ext="edit" aspectratio="t"/>
          </v:shape>
        </w:pict>
      </w:r>
    </w:p>
    <w:p w:rsidR="00FC200C"/>
    <w:p w:rsidR="00B272AF"/>
    <w:tbl>
      <w:tblPr>
        <w:tblStyle w:val="TableNormal"/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"/>
        <w:gridCol w:w="5247"/>
        <w:gridCol w:w="1275"/>
        <w:gridCol w:w="2271"/>
      </w:tblGrid>
      <w:tr w:rsidTr="00C40594">
        <w:tblPrEx>
          <w:tblW w:w="921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200C" w:rsidRPr="000F731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200C" w:rsidRPr="000F7312" w:rsidP="00C40594">
            <w:pPr>
              <w:rPr>
                <w:b/>
                <w:sz w:val="22"/>
                <w:szCs w:val="22"/>
                <w:lang w:val="nb-NO" w:eastAsia="nb-NO" w:bidi="ar-SA"/>
              </w:rPr>
            </w:pPr>
          </w:p>
          <w:p w:rsidR="00FC200C" w:rsidRPr="000F7312" w:rsidP="00C40594">
            <w:pPr>
              <w:rPr>
                <w:b/>
                <w:sz w:val="22"/>
                <w:szCs w:val="22"/>
                <w:lang w:val="nb-NO" w:eastAsia="nb-NO" w:bidi="ar-SA"/>
              </w:rPr>
            </w:pPr>
            <w:r w:rsidRPr="000F7312">
              <w:rPr>
                <w:b/>
                <w:sz w:val="22"/>
                <w:szCs w:val="22"/>
                <w:lang w:val="nb-NO" w:eastAsia="nb-NO" w:bidi="ar-SA"/>
              </w:rPr>
              <w:t>Aktiviteter og oppgaver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C200C" w:rsidRPr="000F7312" w:rsidP="00C40594">
            <w:pPr>
              <w:rPr>
                <w:b/>
                <w:sz w:val="22"/>
                <w:szCs w:val="22"/>
                <w:lang w:val="nb-NO" w:eastAsia="nb-NO" w:bidi="ar-SA"/>
              </w:rPr>
            </w:pPr>
            <w:r w:rsidRPr="000F7312">
              <w:rPr>
                <w:b/>
                <w:sz w:val="22"/>
                <w:szCs w:val="22"/>
                <w:lang w:val="nb-NO" w:eastAsia="nb-NO" w:bidi="ar-SA"/>
              </w:rPr>
              <w:t>Ansvarlig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C200C" w:rsidRPr="000F7312" w:rsidP="00C40594">
            <w:pPr>
              <w:rPr>
                <w:b/>
                <w:sz w:val="22"/>
                <w:szCs w:val="22"/>
                <w:lang w:val="nb-NO" w:eastAsia="nb-NO" w:bidi="ar-SA"/>
              </w:rPr>
            </w:pPr>
            <w:r w:rsidRPr="000F7312">
              <w:rPr>
                <w:b/>
                <w:sz w:val="22"/>
                <w:szCs w:val="22"/>
                <w:lang w:val="nb-NO" w:eastAsia="nb-NO" w:bidi="ar-SA"/>
              </w:rPr>
              <w:t>Nødvendig samarbeid</w:t>
            </w: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  <w:r w:rsidRPr="000F7312">
              <w:rPr>
                <w:b/>
                <w:bCs/>
                <w:sz w:val="22"/>
                <w:szCs w:val="22"/>
                <w:lang w:val="nb-NO" w:eastAsia="nb-NO" w:bidi="ar-SA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pStyle w:val="ListParagraph"/>
              <w:ind w:left="0"/>
              <w:contextualSpacing/>
              <w:rPr>
                <w:b/>
                <w:bCs/>
                <w:sz w:val="22"/>
                <w:szCs w:val="22"/>
                <w:lang w:val="nb-NO" w:eastAsia="nb-NO" w:bidi="ar-SA"/>
              </w:rPr>
            </w:pPr>
            <w:r w:rsidRPr="000F7312">
              <w:rPr>
                <w:b/>
                <w:bCs/>
                <w:sz w:val="22"/>
                <w:szCs w:val="22"/>
                <w:lang w:val="nb-NO" w:eastAsia="nb-NO" w:bidi="ar-SA"/>
              </w:rPr>
              <w:t>Ressurstildeling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OSB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rPr>
                <w:sz w:val="22"/>
                <w:szCs w:val="22"/>
                <w:lang w:val="nb-NO" w:eastAsia="nb-NO" w:bidi="ar-SA"/>
              </w:rPr>
            </w:pPr>
            <w:r w:rsidRPr="000F7312">
              <w:rPr>
                <w:sz w:val="22"/>
                <w:szCs w:val="22"/>
                <w:lang w:val="nb-NO" w:eastAsia="nb-NO" w:bidi="ar-SA"/>
              </w:rPr>
              <w:t>Opplæringstilbyder</w:t>
            </w: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pStyle w:val="ListParagraph"/>
              <w:ind w:left="0"/>
              <w:contextualSpacing/>
              <w:rPr>
                <w:sz w:val="22"/>
                <w:szCs w:val="22"/>
                <w:lang w:val="nb-NO" w:eastAsia="nb-NO" w:bidi="ar-SA"/>
              </w:rPr>
            </w:pPr>
            <w:r w:rsidRPr="000F7312">
              <w:rPr>
                <w:sz w:val="22"/>
                <w:szCs w:val="22"/>
                <w:lang w:val="nb-NO" w:eastAsia="nb-NO" w:bidi="ar-SA"/>
              </w:rPr>
              <w:t>Tildele midler for drift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OSB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 w:rsidRPr="000F7312">
              <w:rPr>
                <w:sz w:val="22"/>
                <w:szCs w:val="22"/>
                <w:lang w:val="nb-NO" w:eastAsia="nb-NO" w:bidi="ar-SA"/>
              </w:rPr>
              <w:t>Bestille av pedagogisk ressurs henhold til behov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OSB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11615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  <w:r w:rsidRPr="00116152">
              <w:rPr>
                <w:b/>
                <w:bCs/>
                <w:sz w:val="22"/>
                <w:szCs w:val="22"/>
                <w:lang w:val="nb-NO" w:eastAsia="nb-NO" w:bidi="ar-SA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rPr>
                <w:b/>
                <w:sz w:val="22"/>
                <w:szCs w:val="22"/>
                <w:lang w:val="nb-NO" w:eastAsia="nb-NO" w:bidi="ar-SA"/>
              </w:rPr>
            </w:pPr>
            <w:r w:rsidRPr="00116152">
              <w:rPr>
                <w:b/>
                <w:sz w:val="22"/>
                <w:szCs w:val="22"/>
                <w:lang w:val="nb-NO" w:eastAsia="nb-NO" w:bidi="ar-SA"/>
              </w:rPr>
              <w:t>Pedagogisk utviklingsarbeid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OSB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11615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 w:rsidRPr="00116152">
              <w:rPr>
                <w:sz w:val="22"/>
                <w:szCs w:val="22"/>
                <w:lang w:val="nb-NO" w:eastAsia="nb-NO" w:bidi="ar-SA"/>
              </w:rPr>
              <w:t>Studieverksted, koordinator</w:t>
            </w: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 w:rsidRPr="000F7312">
              <w:rPr>
                <w:sz w:val="22"/>
                <w:szCs w:val="22"/>
                <w:lang w:val="nb-NO" w:eastAsia="nb-NO" w:bidi="ar-SA"/>
              </w:rPr>
              <w:t>Påse at tilbudet som gis holder høy pedagogisk og faglig kvalitet, initiere og drive utviklingsarbeid.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OSB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 w:rsidRPr="000F7312">
              <w:rPr>
                <w:sz w:val="22"/>
                <w:szCs w:val="22"/>
                <w:lang w:val="nb-NO" w:eastAsia="nb-NO" w:bidi="ar-SA"/>
              </w:rPr>
              <w:t>Rullering av arbeidsavtale for lærere i voksenopplæringa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PO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  <w:r>
              <w:rPr>
                <w:b/>
                <w:bCs/>
                <w:sz w:val="22"/>
                <w:szCs w:val="22"/>
                <w:lang w:val="nb-NO" w:eastAsia="nb-NO" w:bidi="ar-SA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sz w:val="22"/>
                <w:szCs w:val="22"/>
                <w:lang w:val="nb-NO" w:eastAsia="nb-NO" w:bidi="ar-SA"/>
              </w:rPr>
            </w:pPr>
            <w:r>
              <w:rPr>
                <w:b/>
                <w:sz w:val="22"/>
                <w:szCs w:val="22"/>
                <w:lang w:val="nb-NO" w:eastAsia="nb-NO" w:bidi="ar-SA"/>
              </w:rPr>
              <w:t>Inntak og dimensjonering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IFT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D200A4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 w:rsidRPr="00D200A4">
              <w:rPr>
                <w:sz w:val="22"/>
                <w:szCs w:val="22"/>
                <w:lang w:val="nb-NO" w:eastAsia="nb-NO" w:bidi="ar-SA"/>
              </w:rPr>
              <w:t>Rettsvurdering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IFT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sz w:val="22"/>
                <w:szCs w:val="22"/>
                <w:lang w:val="nb-NO" w:eastAsia="nb-NO" w:bidi="ar-SA"/>
              </w:rPr>
            </w:pPr>
            <w:r w:rsidRPr="000F7312">
              <w:rPr>
                <w:sz w:val="22"/>
                <w:szCs w:val="22"/>
                <w:lang w:val="nb-NO" w:eastAsia="nb-NO" w:bidi="ar-SA"/>
              </w:rPr>
              <w:t>Justering av tilbud i henhold til endringer i lovverk, politiske føringer og endringer av behov.</w:t>
            </w:r>
            <w:r>
              <w:rPr>
                <w:sz w:val="22"/>
                <w:szCs w:val="22"/>
                <w:lang w:val="nb-NO" w:eastAsia="nb-NO" w:bidi="ar-SA"/>
              </w:rPr>
              <w:t xml:space="preserve"> </w:t>
            </w:r>
            <w:r w:rsidRPr="000F7312">
              <w:rPr>
                <w:sz w:val="22"/>
                <w:szCs w:val="22"/>
                <w:lang w:val="nb-NO" w:eastAsia="nb-NO" w:bidi="ar-SA"/>
              </w:rPr>
              <w:t>Arrangere samlinger for aktører i voksenopplæringa 2 ganger årlig.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IFT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  <w:r>
              <w:rPr>
                <w:b/>
                <w:bCs/>
                <w:sz w:val="22"/>
                <w:szCs w:val="22"/>
                <w:lang w:val="nb-NO" w:eastAsia="nb-NO" w:bidi="ar-SA"/>
              </w:rPr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sz w:val="22"/>
                <w:szCs w:val="22"/>
                <w:lang w:val="nb-NO" w:eastAsia="nb-NO" w:bidi="ar-SA"/>
              </w:rPr>
            </w:pPr>
            <w:r>
              <w:rPr>
                <w:b/>
                <w:sz w:val="22"/>
                <w:szCs w:val="22"/>
                <w:lang w:val="nb-NO" w:eastAsia="nb-NO" w:bidi="ar-SA"/>
              </w:rPr>
              <w:t>Realkompetansevurdering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VDK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Skolene</w:t>
            </w: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  <w:r>
              <w:rPr>
                <w:b/>
                <w:bCs/>
                <w:sz w:val="22"/>
                <w:szCs w:val="22"/>
                <w:lang w:val="nb-NO" w:eastAsia="nb-NO" w:bidi="ar-SA"/>
              </w:rP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sz w:val="22"/>
                <w:szCs w:val="22"/>
                <w:lang w:val="nb-NO" w:eastAsia="nb-NO" w:bidi="ar-SA"/>
              </w:rPr>
            </w:pPr>
            <w:r>
              <w:rPr>
                <w:b/>
                <w:sz w:val="22"/>
                <w:szCs w:val="22"/>
                <w:lang w:val="nb-NO" w:eastAsia="nb-NO" w:bidi="ar-SA"/>
              </w:rPr>
              <w:t>Kvalitetsoppfølging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D200A4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Registreringer, rapporteringer og kvalitetskontroll Vigo voksen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IFT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  <w:r>
              <w:rPr>
                <w:b/>
                <w:bCs/>
                <w:sz w:val="22"/>
                <w:szCs w:val="22"/>
                <w:lang w:val="nb-NO" w:eastAsia="nb-NO" w:bidi="ar-SA"/>
              </w:rPr>
              <w:t>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116152" w:rsidP="00C40594">
            <w:pPr>
              <w:jc w:val="both"/>
              <w:rPr>
                <w:b/>
                <w:sz w:val="22"/>
                <w:szCs w:val="22"/>
                <w:lang w:val="nb-NO" w:eastAsia="nb-NO" w:bidi="ar-SA"/>
              </w:rPr>
            </w:pPr>
            <w:r w:rsidRPr="00116152">
              <w:rPr>
                <w:b/>
                <w:sz w:val="22"/>
                <w:szCs w:val="22"/>
                <w:lang w:val="nb-NO" w:eastAsia="nb-NO" w:bidi="ar-SA"/>
              </w:rPr>
              <w:t>Informasjon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 w:rsidRPr="000F7312">
              <w:rPr>
                <w:sz w:val="22"/>
                <w:szCs w:val="22"/>
                <w:lang w:val="nb-NO" w:eastAsia="nb-NO" w:bidi="ar-SA"/>
              </w:rPr>
              <w:t>IFT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 w:rsidRPr="000F7312">
              <w:rPr>
                <w:sz w:val="22"/>
                <w:szCs w:val="22"/>
                <w:lang w:val="nb-NO" w:eastAsia="nb-NO" w:bidi="ar-SA"/>
              </w:rPr>
              <w:t>Opplæring</w:t>
            </w:r>
            <w:r>
              <w:rPr>
                <w:sz w:val="22"/>
                <w:szCs w:val="22"/>
                <w:lang w:val="nb-NO" w:eastAsia="nb-NO" w:bidi="ar-SA"/>
              </w:rPr>
              <w:t>s</w:t>
            </w:r>
            <w:r w:rsidRPr="000F7312">
              <w:rPr>
                <w:sz w:val="22"/>
                <w:szCs w:val="22"/>
                <w:lang w:val="nb-NO" w:eastAsia="nb-NO" w:bidi="ar-SA"/>
              </w:rPr>
              <w:t>tilbyder</w:t>
            </w: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 w:rsidRPr="000F7312">
              <w:rPr>
                <w:sz w:val="22"/>
                <w:szCs w:val="22"/>
                <w:lang w:val="nb-NO" w:eastAsia="nb-NO" w:bidi="ar-SA"/>
              </w:rPr>
              <w:t>Oppdatere fylkeskommunens websider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IFT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 w:rsidRPr="000F7312">
              <w:rPr>
                <w:sz w:val="22"/>
                <w:szCs w:val="22"/>
                <w:lang w:val="nb-NO" w:eastAsia="nb-NO" w:bidi="ar-SA"/>
              </w:rPr>
              <w:t>Delta i informasjonsmøter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IFT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  <w:tr w:rsidTr="00C40594">
        <w:tblPrEx>
          <w:tblW w:w="921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b/>
                <w:bCs/>
                <w:sz w:val="22"/>
                <w:szCs w:val="22"/>
                <w:lang w:val="nb-NO" w:eastAsia="nb-NO" w:bidi="ar-SA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 w:rsidRPr="000F7312">
              <w:rPr>
                <w:sz w:val="22"/>
                <w:szCs w:val="22"/>
                <w:lang w:val="nb-NO" w:eastAsia="nb-NO" w:bidi="ar-SA"/>
              </w:rPr>
              <w:t>Svare på publikumshenvendelser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  <w:r>
              <w:rPr>
                <w:sz w:val="22"/>
                <w:szCs w:val="22"/>
                <w:lang w:val="nb-NO" w:eastAsia="nb-NO" w:bidi="ar-SA"/>
              </w:rPr>
              <w:t>IFT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0C" w:rsidRPr="000F7312" w:rsidP="00C40594">
            <w:pPr>
              <w:jc w:val="both"/>
              <w:rPr>
                <w:sz w:val="22"/>
                <w:szCs w:val="22"/>
                <w:lang w:val="nb-NO" w:eastAsia="nb-NO" w:bidi="ar-SA"/>
              </w:rPr>
            </w:pPr>
          </w:p>
        </w:tc>
      </w:tr>
    </w:tbl>
    <w:p w:rsidR="00B272AF"/>
    <w:p w:rsidR="00B272AF"/>
    <w:p w:rsidR="00B272AF"/>
    <w:p w:rsidR="000C1C86"/>
    <w:p w:rsidR="000C1C86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3"/>
        <w:gridCol w:w="46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C1C86">
      <w:pPr>
        <w:pStyle w:val="Punktheading"/>
      </w:pPr>
      <w:bookmarkEnd w:id="2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3" w:name="EK_EksRef"/>
            <w:hyperlink r:id="rId6" w:anchor="4A-3" w:history="1">
              <w:r>
                <w:rPr>
                  <w:b w:val="0"/>
                  <w:color w:val="0000FF"/>
                  <w:u w:val="single"/>
                </w:rPr>
                <w:t>7.1.4.24 §4a-3</w:t>
              </w:r>
            </w:hyperlink>
          </w:p>
        </w:tc>
      </w:tr>
    </w:tbl>
    <w:p w:rsidR="000C1C86">
      <w:bookmarkEnd w:id="23"/>
    </w:p>
    <w:p w:rsidR="000C1C86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4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86">
    <w:pPr>
      <w:pStyle w:val="Footer"/>
      <w:pBdr>
        <w:top w:val="single" w:sz="12" w:space="1" w:color="auto"/>
      </w:pBdr>
      <w:jc w:val="center"/>
      <w:rPr>
        <w:sz w:val="16"/>
      </w:rPr>
    </w:pPr>
    <w:r>
      <w:rPr>
        <w:sz w:val="16"/>
      </w:rPr>
      <w:fldChar w:fldCharType="begin" w:fldLock="1"/>
    </w:r>
    <w:r>
      <w:rPr>
        <w:sz w:val="16"/>
      </w:rPr>
      <w:instrText xml:space="preserve"> DOCPROPERTY EK_Bedriftsnavn </w:instrText>
    </w:r>
    <w:r>
      <w:rPr>
        <w:sz w:val="16"/>
      </w:rPr>
      <w:fldChar w:fldCharType="separate"/>
    </w:r>
    <w:r>
      <w:rPr>
        <w:sz w:val="16"/>
      </w:rPr>
      <w:t>Troms fylkeskommune</w:t>
    </w:r>
    <w:r>
      <w:rPr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45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4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0C1C86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IOV-R-Inntak til voksenopplæring for fag til generell studiekompetanse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0C1C86">
          <w:pPr>
            <w:spacing w:before="80" w:after="80"/>
            <w:rPr>
              <w:lang w:val="de-DE"/>
            </w:rPr>
          </w:pPr>
          <w:r>
            <w:rPr>
              <w:sz w:val="16"/>
            </w:rPr>
            <w:t>Dok.id.</w:t>
          </w:r>
          <w:r>
            <w:rPr>
              <w:sz w:val="16"/>
              <w:lang w:val="de-DE"/>
            </w:rPr>
            <w:t xml:space="preserve">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  <w:lang w:val="de-DE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  <w:lang w:val="de-DE"/>
            </w:rPr>
            <w:t>2.1.6.4.2</w:t>
          </w:r>
          <w:r>
            <w:rPr>
              <w:color w:val="000080"/>
              <w:sz w:val="20"/>
            </w:rPr>
            <w:fldChar w:fldCharType="end"/>
          </w:r>
        </w:p>
      </w:tc>
    </w:tr>
    <w:tr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0C1C86">
          <w:pPr>
            <w:spacing w:before="80"/>
            <w:rPr>
              <w:sz w:val="20"/>
              <w:lang w:val="de-DE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0C1C86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sz w:val="20"/>
              <w:lang w:val="nb-NO" w:eastAsia="nb-NO" w:bidi="ar-SA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0C1C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86">
    <w:pPr>
      <w:pStyle w:val="Header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A45"/>
    <w:multiLevelType w:val="hybridMultilevel"/>
    <w:tmpl w:val="EA30B2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2E53F7"/>
    <w:multiLevelType w:val="hybridMultilevel"/>
    <w:tmpl w:val="CB5C2C96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745CEB"/>
    <w:multiLevelType w:val="hybridMultilevel"/>
    <w:tmpl w:val="F1B8E960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393A41"/>
    <w:multiLevelType w:val="hybridMultilevel"/>
    <w:tmpl w:val="09324654"/>
    <w:lvl w:ilvl="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8835E3"/>
    <w:multiLevelType w:val="hybridMultilevel"/>
    <w:tmpl w:val="E4D8C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A3A75"/>
    <w:multiLevelType w:val="hybridMultilevel"/>
    <w:tmpl w:val="AC943268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842992"/>
    <w:multiLevelType w:val="hybridMultilevel"/>
    <w:tmpl w:val="19147B40"/>
    <w:lvl w:ilvl="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983FAF"/>
    <w:multiLevelType w:val="hybridMultilevel"/>
    <w:tmpl w:val="23BC24D6"/>
    <w:lvl w:ilvl="0">
      <w:start w:val="1"/>
      <w:numFmt w:val="bullet"/>
      <w:pStyle w:val="Punktmerke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3"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rawingGridHorizontalOrigin w:val="1701"/>
  <w:drawingGridVerticalOrigin w:val="1984"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C86"/>
    <w:rsid w:val="000101BD"/>
    <w:rsid w:val="0006090F"/>
    <w:rsid w:val="000711A3"/>
    <w:rsid w:val="00085316"/>
    <w:rsid w:val="00095304"/>
    <w:rsid w:val="000B5006"/>
    <w:rsid w:val="000C1C86"/>
    <w:rsid w:val="000F7312"/>
    <w:rsid w:val="00110F6F"/>
    <w:rsid w:val="00116152"/>
    <w:rsid w:val="001223AF"/>
    <w:rsid w:val="00142675"/>
    <w:rsid w:val="00146C0F"/>
    <w:rsid w:val="001A1F38"/>
    <w:rsid w:val="0020697F"/>
    <w:rsid w:val="00211C31"/>
    <w:rsid w:val="00270D74"/>
    <w:rsid w:val="003572DC"/>
    <w:rsid w:val="003733FA"/>
    <w:rsid w:val="00385D9E"/>
    <w:rsid w:val="004007A4"/>
    <w:rsid w:val="00424DB3"/>
    <w:rsid w:val="004436A4"/>
    <w:rsid w:val="00466E59"/>
    <w:rsid w:val="004E308C"/>
    <w:rsid w:val="0050343B"/>
    <w:rsid w:val="00506E8D"/>
    <w:rsid w:val="0051498F"/>
    <w:rsid w:val="005B36BA"/>
    <w:rsid w:val="005C0775"/>
    <w:rsid w:val="005F140C"/>
    <w:rsid w:val="00613330"/>
    <w:rsid w:val="00616CDF"/>
    <w:rsid w:val="00687015"/>
    <w:rsid w:val="006B3A72"/>
    <w:rsid w:val="0070345E"/>
    <w:rsid w:val="007171ED"/>
    <w:rsid w:val="00723632"/>
    <w:rsid w:val="00735F01"/>
    <w:rsid w:val="00741EC3"/>
    <w:rsid w:val="00750781"/>
    <w:rsid w:val="007C4C19"/>
    <w:rsid w:val="007E76C4"/>
    <w:rsid w:val="0087052C"/>
    <w:rsid w:val="00897672"/>
    <w:rsid w:val="008A4A53"/>
    <w:rsid w:val="008A78FF"/>
    <w:rsid w:val="008F6474"/>
    <w:rsid w:val="0091150E"/>
    <w:rsid w:val="0091311C"/>
    <w:rsid w:val="00960296"/>
    <w:rsid w:val="0097449B"/>
    <w:rsid w:val="009B4E38"/>
    <w:rsid w:val="00A237F6"/>
    <w:rsid w:val="00A77AE6"/>
    <w:rsid w:val="00AA56BC"/>
    <w:rsid w:val="00AB0E7C"/>
    <w:rsid w:val="00AC06D2"/>
    <w:rsid w:val="00AD6AA5"/>
    <w:rsid w:val="00AE32BE"/>
    <w:rsid w:val="00B272AF"/>
    <w:rsid w:val="00BB496A"/>
    <w:rsid w:val="00BD53CA"/>
    <w:rsid w:val="00BE6DBA"/>
    <w:rsid w:val="00C355C0"/>
    <w:rsid w:val="00C37CE8"/>
    <w:rsid w:val="00C40594"/>
    <w:rsid w:val="00C92A67"/>
    <w:rsid w:val="00CB2FA7"/>
    <w:rsid w:val="00D127DD"/>
    <w:rsid w:val="00D200A4"/>
    <w:rsid w:val="00D2758B"/>
    <w:rsid w:val="00D6326A"/>
    <w:rsid w:val="00D6492E"/>
    <w:rsid w:val="00DA3231"/>
    <w:rsid w:val="00DB711A"/>
    <w:rsid w:val="00DF2A56"/>
    <w:rsid w:val="00E450D2"/>
    <w:rsid w:val="00E578D1"/>
    <w:rsid w:val="00E65B21"/>
    <w:rsid w:val="00E94AE7"/>
    <w:rsid w:val="00EA05DF"/>
    <w:rsid w:val="00EA33C2"/>
    <w:rsid w:val="00EE3886"/>
    <w:rsid w:val="00F3567D"/>
    <w:rsid w:val="00F6180B"/>
    <w:rsid w:val="00FC200C"/>
    <w:rsid w:val="00FD18AC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Ola Einar Skogstad"/>
    <w:docVar w:name="ek_dbfields" w:val="EK_Avdeling¤2#4¤2# ¤3#EK_Avsnitt¤2#4¤2# ¤3#EK_Bedriftsnavn¤2#1¤2#Troms fylkeskommune¤3#EK_GjelderFra¤2#0¤2#01.01.2019¤3#EK_Opprettet¤2#0¤2#27.03.2015¤3#EK_Utgitt¤2#0¤2#01.01.2019¤3#EK_IBrukDato¤2#0¤2#26.08.2019¤3#EK_DokumentID¤2#0¤2#D02607¤3#EK_DokTittel¤2#0¤2#IOV-R-Inntak til voksenopplæring for fag til generell studiekompetanse¤3#EK_DokType¤2#0¤2#Prosessbeskrivelse¤3#EK_EksRef¤2#2¤2# 1 10.1.4.24 §4a-3 00324 http://www.lovdata.no/all/tl-19980717-061-005.html#4A-3 ¤1#¤3#EK_Erstatter¤2#0¤2# ¤3#EK_ErstatterD¤2#0¤2# ¤3#EK_Signatur¤2#0¤2#Thorsteinn Einarsson¤3#EK_Verifisert¤2#0¤2# ¤3#EK_Hørt¤2#0¤2# ¤3#EK_AuditReview¤2#2¤2# ¤3#EK_AuditApprove¤2#2¤2# ¤3#EK_Gradering¤2#0¤2#Åpen¤3#EK_Gradnr¤2#4¤2#0¤3#EK_Kapittel¤2#4¤2# ¤3#EK_Referanse¤2#2¤2# 2 2.1.2.1.7.1 I-I-Årshjul avdeling for inntak formidling og tilbud 02412 dok02412.doc ¤1#2.1.2.2.1.1 Styringsdokumenter - IO-S-Lokal forskrift om inntak til videregående opplæring og formidling til læreplass i Troms 02480 dok02480.doc ¤1#¤3#EK_RefNr¤2#0¤2#2.1.2.4.12¤3#EK_Revisjon¤2#0¤2#1.00¤3#EK_Ansvarlig¤2#0¤2#Ola Einar Skogstad¤3#EK_SkrevetAv¤2#0¤2#Ola E. Skogstad¤3#EK_DokAnsvNavn¤2#0¤2#Jill Hauan¤3#EK_UText2¤2#0¤2# ¤3#EK_UText3¤2#0¤2# ¤3#EK_UText4¤2#0¤2# ¤3#EK_Status¤2#0¤2#I bruk¤3#EK_Stikkord¤2#0¤2#Voksenopplæring, studiekompetanse, studieverksted, realkompetanse, eksamen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2¤3#EK_GjelderTil¤2#0¤2#01.01.2020¤3#EK_Vedlegg¤2#2¤2# 0 ¤3#EK_AvdelingOver¤2#4¤2# ¤3#EK_HRefNr¤2#0¤2# ¤3#EK_HbNavn¤2#0¤2# ¤3#EK_DokRefnr¤2#4¤2#0002010204¤3#EK_Dokendrdato¤2#4¤2#27.08.2019 15:08:59¤3#EK_HbType¤2#4¤2# ¤3#EK_Offisiell¤2#4¤2# ¤3#EK_VedleggRef¤2#4¤2#2.1.2.4.12¤3#EK_Strukt00¤2#5¤2#¤5#2¤5#Utdanning¤5#0¤5#0¤4#.¤5#1¤5#Utdanningsetaten¤5#0¤5#0¤4#.¤5#2¤5#Inntak, formidling og tilbud¤5#0¤5#0¤4#.¤5#4¤5#Hovedprosesser¤5#0¤5#0¤4#\¤3#EK_Strukt01¤2#5¤2#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Utdanning¤5#0¤5#0¤4#.¤5#1¤5#Utdanningsetaten¤5#0¤5#0¤4#.¤5#2¤5#Inntak, formidling og tilbud¤5#0¤5#0¤4#.¤5#4¤5#Hovedprosesser¤5#0¤5#0¤4#\¤3#"/>
    <w:docVar w:name="ek_dl" w:val="12"/>
    <w:docVar w:name="ek_dokansvnavn" w:val="Jill Hauan"/>
    <w:docVar w:name="ek_doktittel" w:val="IOV-R-Inntak til voksenopplæring for fag til generell studiekompetanse"/>
    <w:docVar w:name="ek_doktype" w:val="Prosessbeskrivelse"/>
    <w:docVar w:name="ek_dokumentid" w:val="D02607"/>
    <w:docVar w:name="ek_eksref" w:val="[EK_EksRef]"/>
    <w:docVar w:name="ek_erstatter" w:val=" "/>
    <w:docVar w:name="ek_erstatterd" w:val=" "/>
    <w:docVar w:name="ek_format" w:val="-2"/>
    <w:docVar w:name="ek_gjelderfra" w:val="01.01.2019"/>
    <w:docVar w:name="ek_gjeldertil" w:val="01.01.2020"/>
    <w:docVar w:name="ek_gradering" w:val="Åpen"/>
    <w:docVar w:name="ek_hbnavn" w:val=" "/>
    <w:docVar w:name="ek_hrefnr" w:val=" "/>
    <w:docVar w:name="ek_hørt" w:val=" "/>
    <w:docVar w:name="ek_ibrukdato" w:val="26.08.2019"/>
    <w:docVar w:name="ek_merknad" w:val="[]"/>
    <w:docVar w:name="ek_opprettet" w:val="27.03.2015"/>
    <w:docVar w:name="ek_rapport" w:val="[]"/>
    <w:docVar w:name="ek_refnr" w:val="2.1.2.4.12"/>
    <w:docVar w:name="ek_revisjon" w:val="1.00"/>
    <w:docVar w:name="ek_signatur" w:val="Thorsteinn Einarsson"/>
    <w:docVar w:name="ek_skrevetav" w:val="Ola E. Skogstad"/>
    <w:docVar w:name="ek_status" w:val="I bruk"/>
    <w:docVar w:name="ek_stikkord" w:val="Voksenopplæring, studiekompetanse, studieverksted, realkompetanse, eksamen"/>
    <w:docVar w:name="EK_TYPE" w:val="DOK"/>
    <w:docVar w:name="ek_utext2" w:val=" "/>
    <w:docVar w:name="ek_utext3" w:val=" "/>
    <w:docVar w:name="ek_utext4" w:val=" "/>
    <w:docVar w:name="ek_utgave" w:val="1.00"/>
    <w:docVar w:name="ek_utgitt" w:val="01.01.2019"/>
    <w:docVar w:name="ek_verifisert" w:val=" "/>
    <w:docVar w:name="Erstatter" w:val="lab_erstatter"/>
    <w:docVar w:name="idek_eksref" w:val=";00324;"/>
    <w:docVar w:name="idek_referanse" w:val=";02412;02480;"/>
    <w:docVar w:name="idxd" w:val=";02412;02480;"/>
    <w:docVar w:name="idxr" w:val=";00324;"/>
    <w:docVar w:name="KHB" w:val="UB"/>
    <w:docVar w:name="skitten" w:val="0"/>
    <w:docVar w:name="tidek_eksref" w:val=";00324;"/>
    <w:docVar w:name="tidek_referanse" w:val=";02412;02480;"/>
    <w:docVar w:name="Tittel" w:val="Dette er en Test tittel."/>
    <w:docVar w:name="xd02412" w:val="2.1.2.1.7.1"/>
    <w:docVar w:name="xd02480" w:val="2.1.2.2.1.1"/>
    <w:docVar w:name="xdf02412" w:val="dok02412.doc"/>
    <w:docVar w:name="xdf02480" w:val="dok02480.doc"/>
    <w:docVar w:name="xdl02412" w:val="2.1.2.1.7.1 I-I-Årshjul avdeling for inntak formidling og tilbud"/>
    <w:docVar w:name="xdl02480" w:val="2.1.2.2.1.1 Styringsdokumenter - IO-S-Lokal forskrift om inntak til videregående opplæring og formidling til læreplass i Troms"/>
    <w:docVar w:name="xdt02412" w:val="I-I-Årshjul avdeling for inntak formidling og tilbud"/>
    <w:docVar w:name="xdt02480" w:val="Styringsdokumenter - IO-S-Lokal forskrift om inntak til videregående opplæring og formidling til læreplass i Troms"/>
    <w:docVar w:name="xr00324" w:val="10.1.4.24"/>
    <w:docVar w:name="xrf00324" w:val="http://www.lovdata.no/all/tl-19980717-061-005.html#4A-3"/>
    <w:docVar w:name="xrl00324" w:val="10.1.4.24 §4a-3"/>
    <w:docVar w:name="xrt00324" w:val="§4a-3"/>
  </w:docVars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nb-NO" w:eastAsia="nb-NO" w:bidi="ar-S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Punktmerketliste2">
    <w:name w:val="Punktmerket liste2"/>
    <w:basedOn w:val="Normal"/>
    <w:autoRedefine/>
    <w:pPr>
      <w:numPr>
        <w:ilvl w:val="0"/>
        <w:numId w:val="1"/>
      </w:numPr>
      <w:tabs>
        <w:tab w:val="left" w:pos="6840"/>
      </w:tabs>
    </w:pPr>
    <w:rPr>
      <w:sz w:val="22"/>
    </w:rPr>
  </w:style>
  <w:style w:type="paragraph" w:styleId="ListParagraph">
    <w:name w:val="List Paragraph"/>
    <w:basedOn w:val="Normal"/>
    <w:uiPriority w:val="34"/>
    <w:qFormat/>
    <w:rsid w:val="00750781"/>
    <w:pPr>
      <w:ind w:left="720"/>
      <w:contextualSpacing/>
    </w:pPr>
  </w:style>
  <w:style w:type="character" w:styleId="Hyperlink">
    <w:name w:val="Hyperlink"/>
    <w:uiPriority w:val="99"/>
    <w:unhideWhenUsed/>
    <w:rsid w:val="009602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png" /><Relationship Id="rId6" Type="http://schemas.openxmlformats.org/officeDocument/2006/relationships/hyperlink" Target="http://www.lovdata.no/all/tl-19980717-061-005.html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Documents%20and%20Settings\werner.sundelin\Application%20Data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396</Words>
  <Characters>2665</Characters>
  <Application>Microsoft Office Word</Application>
  <DocSecurity>0</DocSecurity>
  <Lines>205</Lines>
  <Paragraphs>139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IOV-R-Inntak til voksenopplæring for fag til generell studiekompetanse</vt:lpstr>
      <vt:lpstr>Standard</vt:lpstr>
    </vt:vector>
  </TitlesOfParts>
  <Company>Datakvalitet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IOV-R-Inntak til voksenopplæring for fag til generell studiekompetanse</dc:title>
  <dc:subject>0002010204|2.1.2.4.12|</dc:subject>
  <dc:creator>Handbok</dc:creator>
  <cp:lastModifiedBy>Asbjørn Rikardsen</cp:lastModifiedBy>
  <cp:revision>2</cp:revision>
  <dcterms:created xsi:type="dcterms:W3CDTF">2020-12-16T14:02:00Z</dcterms:created>
  <dcterms:modified xsi:type="dcterms:W3CDTF">2020-12-16T14:02:00Z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Troms fylkeskommune</vt:lpwstr>
  </property>
  <property fmtid="{D5CDD505-2E9C-101B-9397-08002B2CF9AE}" pid="3" name="EK_DokTittel">
    <vt:lpwstr>IOV-R-Inntak til voksenopplæring for fag til generell studiekompetanse</vt:lpwstr>
  </property>
  <property fmtid="{D5CDD505-2E9C-101B-9397-08002B2CF9AE}" pid="4" name="EK_DokType">
    <vt:lpwstr>Prosessbeskrivelse</vt:lpwstr>
  </property>
  <property fmtid="{D5CDD505-2E9C-101B-9397-08002B2CF9AE}" pid="5" name="EK_GjelderFra">
    <vt:lpwstr>01.01.2019</vt:lpwstr>
  </property>
  <property fmtid="{D5CDD505-2E9C-101B-9397-08002B2CF9AE}" pid="6" name="EK_RefNr">
    <vt:lpwstr>2.1.6.4.2</vt:lpwstr>
  </property>
  <property fmtid="{D5CDD505-2E9C-101B-9397-08002B2CF9AE}" pid="7" name="EK_Signatur">
    <vt:lpwstr>Thorsteinn Einarsson</vt:lpwstr>
  </property>
  <property fmtid="{D5CDD505-2E9C-101B-9397-08002B2CF9AE}" pid="8" name="EK_SkrevetAv">
    <vt:lpwstr>Ola E. Skogstad</vt:lpwstr>
  </property>
  <property fmtid="{D5CDD505-2E9C-101B-9397-08002B2CF9AE}" pid="9" name="EK_Utgave">
    <vt:lpwstr>1.00</vt:lpwstr>
  </property>
  <property fmtid="{D5CDD505-2E9C-101B-9397-08002B2CF9AE}" pid="10" name="EK_Watermark">
    <vt:lpwstr/>
  </property>
  <property fmtid="{D5CDD505-2E9C-101B-9397-08002B2CF9AE}" pid="11" name="XD02412">
    <vt:lpwstr>2.1.3.1.7.1</vt:lpwstr>
  </property>
  <property fmtid="{D5CDD505-2E9C-101B-9397-08002B2CF9AE}" pid="12" name="XD02480">
    <vt:lpwstr>2.1.2.2.1.1</vt:lpwstr>
  </property>
  <property fmtid="{D5CDD505-2E9C-101B-9397-08002B2CF9AE}" pid="13" name="XDF02412">
    <vt:lpwstr>I-I-Årshjul avdeling for inntak formidling og tilbud</vt:lpwstr>
  </property>
  <property fmtid="{D5CDD505-2E9C-101B-9397-08002B2CF9AE}" pid="14" name="XDF02480">
    <vt:lpwstr>IO-S-Lokal forskrift om inntak til videregående opplæring og formidling til læreplass i Troms</vt:lpwstr>
  </property>
  <property fmtid="{D5CDD505-2E9C-101B-9397-08002B2CF9AE}" pid="15" name="XDL02412">
    <vt:lpwstr>2.1.3.1.7.1 I-I-Årshjul avdeling for inntak formidling og tilbud</vt:lpwstr>
  </property>
  <property fmtid="{D5CDD505-2E9C-101B-9397-08002B2CF9AE}" pid="16" name="XDL02480">
    <vt:lpwstr>2.1.2.2.1.1 IO-S-Lokal forskrift om inntak til videregående opplæring og formidling til læreplass i Troms</vt:lpwstr>
  </property>
  <property fmtid="{D5CDD505-2E9C-101B-9397-08002B2CF9AE}" pid="17" name="XDT02412">
    <vt:lpwstr>I-I-Årshjul avdeling for inntak formidling og tilbud</vt:lpwstr>
  </property>
  <property fmtid="{D5CDD505-2E9C-101B-9397-08002B2CF9AE}" pid="18" name="XDT02480">
    <vt:lpwstr>IO-S-Lokal forskrift om inntak til videregående opplæring og formidling til læreplass i Troms</vt:lpwstr>
  </property>
  <property fmtid="{D5CDD505-2E9C-101B-9397-08002B2CF9AE}" pid="19" name="XR00324">
    <vt:lpwstr>7.1.4.24</vt:lpwstr>
  </property>
  <property fmtid="{D5CDD505-2E9C-101B-9397-08002B2CF9AE}" pid="20" name="XRF00324">
    <vt:lpwstr>§4a-3</vt:lpwstr>
  </property>
  <property fmtid="{D5CDD505-2E9C-101B-9397-08002B2CF9AE}" pid="21" name="XRL00324">
    <vt:lpwstr>7.1.4.24 §4a-3</vt:lpwstr>
  </property>
  <property fmtid="{D5CDD505-2E9C-101B-9397-08002B2CF9AE}" pid="22" name="XRT00324">
    <vt:lpwstr>§4a-3</vt:lpwstr>
  </property>
</Properties>
</file>